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796B" w14:textId="2C374CDE" w:rsidR="00522D04" w:rsidRPr="00934EA0" w:rsidRDefault="00934EA0" w:rsidP="00934EA0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934EA0">
        <w:rPr>
          <w:rFonts w:asciiTheme="majorHAnsi" w:hAnsiTheme="majorHAnsi" w:cstheme="majorHAnsi"/>
          <w:b/>
          <w:bCs/>
          <w:sz w:val="44"/>
          <w:szCs w:val="44"/>
        </w:rPr>
        <w:t>Yoakum</w:t>
      </w:r>
      <w:r w:rsidR="00584DF3">
        <w:rPr>
          <w:rFonts w:asciiTheme="majorHAnsi" w:hAnsiTheme="majorHAnsi" w:cstheme="majorHAnsi"/>
          <w:b/>
          <w:bCs/>
          <w:sz w:val="44"/>
          <w:szCs w:val="44"/>
        </w:rPr>
        <w:t xml:space="preserve"> District</w:t>
      </w:r>
    </w:p>
    <w:p w14:paraId="716C941D" w14:textId="43E6DFCA" w:rsidR="00522D04" w:rsidRDefault="00934EA0" w:rsidP="00522D04">
      <w:pPr>
        <w:pStyle w:val="Title"/>
        <w:jc w:val="center"/>
        <w:rPr>
          <w:rFonts w:cstheme="majorHAnsi"/>
          <w:b/>
          <w:bCs/>
          <w:sz w:val="44"/>
          <w:szCs w:val="44"/>
        </w:rPr>
      </w:pPr>
      <w:r w:rsidRPr="00934EA0">
        <w:rPr>
          <w:rFonts w:cstheme="majorHAnsi"/>
          <w:b/>
          <w:bCs/>
          <w:sz w:val="44"/>
          <w:szCs w:val="44"/>
        </w:rPr>
        <w:t xml:space="preserve">Partners in Quality </w:t>
      </w:r>
      <w:r w:rsidR="00D9262F" w:rsidRPr="00934EA0">
        <w:rPr>
          <w:rFonts w:cstheme="majorHAnsi"/>
          <w:b/>
          <w:bCs/>
          <w:sz w:val="44"/>
          <w:szCs w:val="44"/>
        </w:rPr>
        <w:t>Agenda</w:t>
      </w:r>
    </w:p>
    <w:p w14:paraId="0A9B4E6F" w14:textId="77777777" w:rsidR="00934EA0" w:rsidRPr="00934EA0" w:rsidRDefault="00934EA0" w:rsidP="00934EA0"/>
    <w:p w14:paraId="55A823A7" w14:textId="113643FD" w:rsidR="00D9262F" w:rsidRPr="002E44E1" w:rsidRDefault="00D9262F" w:rsidP="00D926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E44E1">
        <w:rPr>
          <w:sz w:val="24"/>
          <w:szCs w:val="24"/>
        </w:rPr>
        <w:t>Welcome and Introductions</w:t>
      </w:r>
    </w:p>
    <w:p w14:paraId="2E6CB029" w14:textId="4A44FC2A" w:rsidR="00D9262F" w:rsidRDefault="00B96F81" w:rsidP="00D926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District </w:t>
      </w:r>
      <w:r w:rsidR="00D9262F" w:rsidRPr="002E44E1">
        <w:rPr>
          <w:sz w:val="24"/>
          <w:szCs w:val="24"/>
        </w:rPr>
        <w:t>Safety Share</w:t>
      </w:r>
    </w:p>
    <w:p w14:paraId="4A54CC74" w14:textId="1B3B427D" w:rsidR="003A28BF" w:rsidRPr="007D66C0" w:rsidRDefault="003A28BF" w:rsidP="003A28B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E44E1">
        <w:rPr>
          <w:sz w:val="24"/>
          <w:szCs w:val="24"/>
        </w:rPr>
        <w:t>District to Lead Discussion on the Following Topics:</w:t>
      </w:r>
    </w:p>
    <w:p w14:paraId="3A753D11" w14:textId="3EF05C4D" w:rsidR="000433CC" w:rsidRPr="00FF5EA5" w:rsidRDefault="003A28BF" w:rsidP="00FF5EA5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E44E1">
        <w:rPr>
          <w:sz w:val="24"/>
          <w:szCs w:val="24"/>
        </w:rPr>
        <w:t>General Notes</w:t>
      </w:r>
      <w:r>
        <w:rPr>
          <w:sz w:val="24"/>
          <w:szCs w:val="24"/>
        </w:rPr>
        <w:t xml:space="preserve"> Review</w:t>
      </w:r>
    </w:p>
    <w:p w14:paraId="6BBC66C1" w14:textId="77777777" w:rsidR="003A28BF" w:rsidRDefault="003A28BF" w:rsidP="003A28BF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 w:rsidRPr="00497887">
        <w:rPr>
          <w:color w:val="000000" w:themeColor="text1"/>
          <w:sz w:val="24"/>
          <w:szCs w:val="24"/>
        </w:rPr>
        <w:t>Challenges and Issues</w:t>
      </w:r>
    </w:p>
    <w:p w14:paraId="481C2C10" w14:textId="68F8F398" w:rsidR="00934EA0" w:rsidRDefault="00934EA0" w:rsidP="00934EA0">
      <w:pPr>
        <w:pStyle w:val="ListParagraph"/>
        <w:numPr>
          <w:ilvl w:val="2"/>
          <w:numId w:val="2"/>
        </w:numPr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Field</w:t>
      </w:r>
    </w:p>
    <w:p w14:paraId="47119E9C" w14:textId="293650E0" w:rsidR="00934EA0" w:rsidRPr="00497887" w:rsidRDefault="00934EA0" w:rsidP="00934EA0">
      <w:pPr>
        <w:pStyle w:val="ListParagraph"/>
        <w:numPr>
          <w:ilvl w:val="2"/>
          <w:numId w:val="2"/>
        </w:numPr>
        <w:spacing w:before="100" w:beforeAutospacing="1" w:after="100" w:afterAutospacing="1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Design</w:t>
      </w:r>
    </w:p>
    <w:p w14:paraId="6086DF89" w14:textId="5B46FC56" w:rsidR="00B96F81" w:rsidRPr="000433CC" w:rsidRDefault="003A28BF" w:rsidP="000433CC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E44E1">
        <w:rPr>
          <w:sz w:val="24"/>
          <w:szCs w:val="24"/>
        </w:rPr>
        <w:t>Letting and Tonnage Report for 202</w:t>
      </w:r>
      <w:r w:rsidR="00623B20">
        <w:rPr>
          <w:sz w:val="24"/>
          <w:szCs w:val="24"/>
        </w:rPr>
        <w:t>6</w:t>
      </w:r>
      <w:r>
        <w:rPr>
          <w:sz w:val="24"/>
          <w:szCs w:val="24"/>
        </w:rPr>
        <w:t xml:space="preserve"> and </w:t>
      </w:r>
      <w:r w:rsidRPr="002E44E1">
        <w:rPr>
          <w:sz w:val="24"/>
          <w:szCs w:val="24"/>
        </w:rPr>
        <w:t>202</w:t>
      </w:r>
      <w:r w:rsidR="00D16ABB">
        <w:rPr>
          <w:sz w:val="24"/>
          <w:szCs w:val="24"/>
        </w:rPr>
        <w:t>7</w:t>
      </w:r>
    </w:p>
    <w:p w14:paraId="312577B3" w14:textId="288C74E7" w:rsidR="00B96F81" w:rsidRDefault="00B96F81" w:rsidP="00D926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TXAPA and NAPA Quality Awards Program</w:t>
      </w:r>
    </w:p>
    <w:p w14:paraId="1552B6FB" w14:textId="636BEC09" w:rsidR="00497887" w:rsidRDefault="00E53227" w:rsidP="00D9262F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MTD 2025 Update</w:t>
      </w:r>
    </w:p>
    <w:p w14:paraId="4A4FF9F6" w14:textId="364DB9C3" w:rsidR="003F61BB" w:rsidRPr="00E53227" w:rsidRDefault="00E53227" w:rsidP="00E5322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TXAPA and HMAC Educational Opportunities</w:t>
      </w:r>
    </w:p>
    <w:sectPr w:rsidR="003F61BB" w:rsidRPr="00E53227" w:rsidSect="00E81446">
      <w:headerReference w:type="default" r:id="rId10"/>
      <w:footerReference w:type="default" r:id="rId11"/>
      <w:pgSz w:w="12240" w:h="15840" w:code="1"/>
      <w:pgMar w:top="288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C173" w14:textId="77777777" w:rsidR="00406826" w:rsidRDefault="00406826" w:rsidP="007805B2">
      <w:pPr>
        <w:spacing w:after="0" w:line="240" w:lineRule="auto"/>
      </w:pPr>
      <w:r>
        <w:separator/>
      </w:r>
    </w:p>
  </w:endnote>
  <w:endnote w:type="continuationSeparator" w:id="0">
    <w:p w14:paraId="52527C78" w14:textId="77777777" w:rsidR="00406826" w:rsidRDefault="00406826" w:rsidP="007805B2">
      <w:pPr>
        <w:spacing w:after="0" w:line="240" w:lineRule="auto"/>
      </w:pPr>
      <w:r>
        <w:continuationSeparator/>
      </w:r>
    </w:p>
  </w:endnote>
  <w:endnote w:type="continuationNotice" w:id="1">
    <w:p w14:paraId="15D3AA46" w14:textId="77777777" w:rsidR="00406826" w:rsidRDefault="00406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92CC" w14:textId="77777777" w:rsidR="00A10AFB" w:rsidRDefault="00A10AF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29365" wp14:editId="14CD5A78">
          <wp:simplePos x="0" y="0"/>
          <wp:positionH relativeFrom="margin">
            <wp:align>center</wp:align>
          </wp:positionH>
          <wp:positionV relativeFrom="paragraph">
            <wp:posOffset>-534670</wp:posOffset>
          </wp:positionV>
          <wp:extent cx="7751731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731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15B4" w14:textId="77777777" w:rsidR="00406826" w:rsidRDefault="00406826" w:rsidP="007805B2">
      <w:pPr>
        <w:spacing w:after="0" w:line="240" w:lineRule="auto"/>
      </w:pPr>
      <w:r>
        <w:separator/>
      </w:r>
    </w:p>
  </w:footnote>
  <w:footnote w:type="continuationSeparator" w:id="0">
    <w:p w14:paraId="096770CE" w14:textId="77777777" w:rsidR="00406826" w:rsidRDefault="00406826" w:rsidP="007805B2">
      <w:pPr>
        <w:spacing w:after="0" w:line="240" w:lineRule="auto"/>
      </w:pPr>
      <w:r>
        <w:continuationSeparator/>
      </w:r>
    </w:p>
  </w:footnote>
  <w:footnote w:type="continuationNotice" w:id="1">
    <w:p w14:paraId="3F6920CA" w14:textId="77777777" w:rsidR="00406826" w:rsidRDefault="00406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05BA" w14:textId="77777777" w:rsidR="00B069AC" w:rsidRDefault="00D9262F" w:rsidP="00D9262F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6ED3F65" wp14:editId="36A5FD94">
          <wp:simplePos x="0" y="0"/>
          <wp:positionH relativeFrom="column">
            <wp:posOffset>2335530</wp:posOffset>
          </wp:positionH>
          <wp:positionV relativeFrom="paragraph">
            <wp:posOffset>292735</wp:posOffset>
          </wp:positionV>
          <wp:extent cx="1380490" cy="828675"/>
          <wp:effectExtent l="0" t="0" r="0" b="0"/>
          <wp:wrapNone/>
          <wp:docPr id="1940912433" name="Picture 2" descr="A blue and red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912433" name="Picture 2" descr="A blue and red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8" b="10498"/>
                  <a:stretch/>
                </pic:blipFill>
                <pic:spPr bwMode="auto">
                  <a:xfrm>
                    <a:off x="0" y="0"/>
                    <a:ext cx="1380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8FDE239" wp14:editId="5EDC54CF">
          <wp:simplePos x="0" y="0"/>
          <wp:positionH relativeFrom="column">
            <wp:posOffset>4000500</wp:posOffset>
          </wp:positionH>
          <wp:positionV relativeFrom="paragraph">
            <wp:posOffset>299085</wp:posOffset>
          </wp:positionV>
          <wp:extent cx="2018030" cy="8206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XAPA-2c-name-ta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030" cy="8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45AE7A91" wp14:editId="51A0DFB2">
          <wp:simplePos x="0" y="0"/>
          <wp:positionH relativeFrom="column">
            <wp:posOffset>-9525</wp:posOffset>
          </wp:positionH>
          <wp:positionV relativeFrom="paragraph">
            <wp:posOffset>297180</wp:posOffset>
          </wp:positionV>
          <wp:extent cx="1949450" cy="828675"/>
          <wp:effectExtent l="0" t="0" r="0" b="9525"/>
          <wp:wrapNone/>
          <wp:docPr id="201271671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716711" name="Picture 1" descr="A black text on a white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70E9"/>
    <w:multiLevelType w:val="hybridMultilevel"/>
    <w:tmpl w:val="860A956E"/>
    <w:lvl w:ilvl="0" w:tplc="7C8EE5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54957"/>
    <w:multiLevelType w:val="hybridMultilevel"/>
    <w:tmpl w:val="80E65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1F07"/>
    <w:multiLevelType w:val="hybridMultilevel"/>
    <w:tmpl w:val="3D02C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7008">
    <w:abstractNumId w:val="0"/>
  </w:num>
  <w:num w:numId="2" w16cid:durableId="864825386">
    <w:abstractNumId w:val="1"/>
  </w:num>
  <w:num w:numId="3" w16cid:durableId="35396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sDQxNbc0NTC2sLRQ0lEKTi0uzszPAykwqgUAkW+ErywAAAA="/>
  </w:docVars>
  <w:rsids>
    <w:rsidRoot w:val="00F046C0"/>
    <w:rsid w:val="00003F4A"/>
    <w:rsid w:val="000433CC"/>
    <w:rsid w:val="00066850"/>
    <w:rsid w:val="000B1DCE"/>
    <w:rsid w:val="00115B17"/>
    <w:rsid w:val="00160C9E"/>
    <w:rsid w:val="001B5418"/>
    <w:rsid w:val="002079B3"/>
    <w:rsid w:val="002114D8"/>
    <w:rsid w:val="00227898"/>
    <w:rsid w:val="00242C0A"/>
    <w:rsid w:val="002E1111"/>
    <w:rsid w:val="002F712F"/>
    <w:rsid w:val="00327BDA"/>
    <w:rsid w:val="0037164D"/>
    <w:rsid w:val="003A28BF"/>
    <w:rsid w:val="003E2941"/>
    <w:rsid w:val="003F1612"/>
    <w:rsid w:val="003F61BB"/>
    <w:rsid w:val="00406826"/>
    <w:rsid w:val="00474BE6"/>
    <w:rsid w:val="00497887"/>
    <w:rsid w:val="004A2A71"/>
    <w:rsid w:val="00505E4A"/>
    <w:rsid w:val="00522D04"/>
    <w:rsid w:val="00555843"/>
    <w:rsid w:val="005565F6"/>
    <w:rsid w:val="00561301"/>
    <w:rsid w:val="00584DF3"/>
    <w:rsid w:val="005C113E"/>
    <w:rsid w:val="005C5AB3"/>
    <w:rsid w:val="00615D79"/>
    <w:rsid w:val="00623B20"/>
    <w:rsid w:val="00624575"/>
    <w:rsid w:val="0063329B"/>
    <w:rsid w:val="00637781"/>
    <w:rsid w:val="00637EB3"/>
    <w:rsid w:val="0066170A"/>
    <w:rsid w:val="006B0CEE"/>
    <w:rsid w:val="006E546F"/>
    <w:rsid w:val="00714936"/>
    <w:rsid w:val="0075460B"/>
    <w:rsid w:val="0076081F"/>
    <w:rsid w:val="007805B2"/>
    <w:rsid w:val="007D43B5"/>
    <w:rsid w:val="007D66C0"/>
    <w:rsid w:val="007E423A"/>
    <w:rsid w:val="0081502E"/>
    <w:rsid w:val="00832833"/>
    <w:rsid w:val="00832EF2"/>
    <w:rsid w:val="00850CF5"/>
    <w:rsid w:val="008816E9"/>
    <w:rsid w:val="00895080"/>
    <w:rsid w:val="008B31EB"/>
    <w:rsid w:val="008B4CFC"/>
    <w:rsid w:val="008B6E21"/>
    <w:rsid w:val="008F1B4D"/>
    <w:rsid w:val="008F492B"/>
    <w:rsid w:val="00934EA0"/>
    <w:rsid w:val="009A44A1"/>
    <w:rsid w:val="009E119C"/>
    <w:rsid w:val="009E607B"/>
    <w:rsid w:val="00A008E2"/>
    <w:rsid w:val="00A05091"/>
    <w:rsid w:val="00A10AFB"/>
    <w:rsid w:val="00A139EE"/>
    <w:rsid w:val="00A218B0"/>
    <w:rsid w:val="00A361C0"/>
    <w:rsid w:val="00A65018"/>
    <w:rsid w:val="00A71083"/>
    <w:rsid w:val="00A76DCB"/>
    <w:rsid w:val="00B01A7D"/>
    <w:rsid w:val="00B069AC"/>
    <w:rsid w:val="00B31BFC"/>
    <w:rsid w:val="00B44B58"/>
    <w:rsid w:val="00B95843"/>
    <w:rsid w:val="00B96F81"/>
    <w:rsid w:val="00BA6669"/>
    <w:rsid w:val="00BE225A"/>
    <w:rsid w:val="00C3192C"/>
    <w:rsid w:val="00CA3C7B"/>
    <w:rsid w:val="00CC73E6"/>
    <w:rsid w:val="00CE6149"/>
    <w:rsid w:val="00D16ABB"/>
    <w:rsid w:val="00D20ACD"/>
    <w:rsid w:val="00D751F6"/>
    <w:rsid w:val="00D87884"/>
    <w:rsid w:val="00D9262F"/>
    <w:rsid w:val="00D97F8C"/>
    <w:rsid w:val="00DB48D9"/>
    <w:rsid w:val="00DC36CF"/>
    <w:rsid w:val="00DD2AA5"/>
    <w:rsid w:val="00E04067"/>
    <w:rsid w:val="00E12D85"/>
    <w:rsid w:val="00E277B4"/>
    <w:rsid w:val="00E36E41"/>
    <w:rsid w:val="00E521E1"/>
    <w:rsid w:val="00E53227"/>
    <w:rsid w:val="00E81446"/>
    <w:rsid w:val="00E83BCC"/>
    <w:rsid w:val="00E970D0"/>
    <w:rsid w:val="00F046C0"/>
    <w:rsid w:val="00F77CC1"/>
    <w:rsid w:val="00FA7B4B"/>
    <w:rsid w:val="00FD2D18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30DE3"/>
  <w15:chartTrackingRefBased/>
  <w15:docId w15:val="{55FECCE4-65AF-4EB3-92FF-013C1F4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2F"/>
  </w:style>
  <w:style w:type="paragraph" w:styleId="Heading1">
    <w:name w:val="heading 1"/>
    <w:basedOn w:val="Normal"/>
    <w:next w:val="Normal"/>
    <w:link w:val="Heading1Char"/>
    <w:uiPriority w:val="9"/>
    <w:qFormat/>
    <w:rsid w:val="00780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BF8F00" w:themeColor="accent4" w:themeShade="BF"/>
      <w:spacing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B2"/>
  </w:style>
  <w:style w:type="paragraph" w:styleId="Footer">
    <w:name w:val="footer"/>
    <w:basedOn w:val="Normal"/>
    <w:link w:val="FooterChar"/>
    <w:uiPriority w:val="99"/>
    <w:unhideWhenUsed/>
    <w:rsid w:val="00780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B2"/>
  </w:style>
  <w:style w:type="character" w:customStyle="1" w:styleId="Heading1Char">
    <w:name w:val="Heading 1 Char"/>
    <w:basedOn w:val="DefaultParagraphFont"/>
    <w:link w:val="Heading1"/>
    <w:uiPriority w:val="9"/>
    <w:rsid w:val="007805B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5B2"/>
    <w:rPr>
      <w:rFonts w:asciiTheme="majorHAnsi" w:eastAsiaTheme="majorEastAsia" w:hAnsiTheme="majorHAnsi" w:cstheme="majorBidi"/>
      <w:b/>
      <w:caps/>
      <w:color w:val="BF8F00" w:themeColor="accent4" w:themeShade="BF"/>
      <w:spacing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05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805B2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003F4A"/>
    <w:pPr>
      <w:spacing w:after="0" w:line="240" w:lineRule="auto"/>
    </w:pPr>
  </w:style>
  <w:style w:type="table" w:styleId="TableGrid">
    <w:name w:val="Table Grid"/>
    <w:basedOn w:val="TableNormal"/>
    <w:uiPriority w:val="39"/>
    <w:rsid w:val="00D9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ck\Downloads\PIQ-TEMPLATE.dotx" TargetMode="External"/></Relationships>
</file>

<file path=word/theme/theme1.xml><?xml version="1.0" encoding="utf-8"?>
<a:theme xmlns:a="http://schemas.openxmlformats.org/drawingml/2006/main" name="TXAPA-BRANDED-WOR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746d-082b-4b72-9794-d0a800e37d08">
      <Terms xmlns="http://schemas.microsoft.com/office/infopath/2007/PartnerControls"/>
    </lcf76f155ced4ddcb4097134ff3c332f>
    <TaxCatchAll xmlns="539448ff-af5c-43c6-8f89-96b04dd2b7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A272FE591C44AAD1BC4B119897D07" ma:contentTypeVersion="13" ma:contentTypeDescription="Create a new document." ma:contentTypeScope="" ma:versionID="a5d42bd59a46a2ed311a029c8a456e9d">
  <xsd:schema xmlns:xsd="http://www.w3.org/2001/XMLSchema" xmlns:xs="http://www.w3.org/2001/XMLSchema" xmlns:p="http://schemas.microsoft.com/office/2006/metadata/properties" xmlns:ns2="a774746d-082b-4b72-9794-d0a800e37d08" xmlns:ns3="539448ff-af5c-43c6-8f89-96b04dd2b791" targetNamespace="http://schemas.microsoft.com/office/2006/metadata/properties" ma:root="true" ma:fieldsID="5fe97df6b43caedeb87167ed9b80a20c" ns2:_="" ns3:_="">
    <xsd:import namespace="a774746d-082b-4b72-9794-d0a800e37d08"/>
    <xsd:import namespace="539448ff-af5c-43c6-8f89-96b04dd2b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746d-082b-4b72-9794-d0a800e3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3bb46a-7fec-41bd-8276-9b4f99939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448ff-af5c-43c6-8f89-96b04dd2b7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79f967-6205-443c-93c2-6704b6be27f4}" ma:internalName="TaxCatchAll" ma:showField="CatchAllData" ma:web="539448ff-af5c-43c6-8f89-96b04dd2b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407F8-F25E-4DF9-B8FF-FCAFD8679EEA}">
  <ds:schemaRefs>
    <ds:schemaRef ds:uri="http://schemas.microsoft.com/office/2006/metadata/properties"/>
    <ds:schemaRef ds:uri="http://schemas.microsoft.com/office/infopath/2007/PartnerControls"/>
    <ds:schemaRef ds:uri="a774746d-082b-4b72-9794-d0a800e37d08"/>
    <ds:schemaRef ds:uri="539448ff-af5c-43c6-8f89-96b04dd2b791"/>
  </ds:schemaRefs>
</ds:datastoreItem>
</file>

<file path=customXml/itemProps2.xml><?xml version="1.0" encoding="utf-8"?>
<ds:datastoreItem xmlns:ds="http://schemas.openxmlformats.org/officeDocument/2006/customXml" ds:itemID="{8C9A7D9A-D4B1-49C3-A5B5-2C6FE03B1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038C1-0A81-4626-9216-57C66EAA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4746d-082b-4b72-9794-d0a800e37d08"/>
    <ds:schemaRef ds:uri="539448ff-af5c-43c6-8f89-96b04dd2b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PIQ-TEMPLATE</Template>
  <TotalTime>0</TotalTime>
  <Pages>1</Pages>
  <Words>61</Words>
  <Characters>280</Characters>
  <Application>Microsoft Office Word</Application>
  <DocSecurity>0</DocSecurity>
  <Lines>13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 Fuller</cp:lastModifiedBy>
  <cp:revision>2</cp:revision>
  <cp:lastPrinted>2024-04-18T15:32:00Z</cp:lastPrinted>
  <dcterms:created xsi:type="dcterms:W3CDTF">2025-05-08T13:56:00Z</dcterms:created>
  <dcterms:modified xsi:type="dcterms:W3CDTF">2025-05-08T13:56:00Z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8c760a88863f43398dfb2b505fd089fd5f4bf4c8c44d530a182d5ff8438e566d</vt:lpwstr>
  </property>
  <property fmtid="{D5CDD505-2E9C-101B-9397-08002B2CF9AE}" pid="4" name="ContentTypeId">
    <vt:lpwstr>0x01010027CA272FE591C44AAD1BC4B119897D07</vt:lpwstr>
  </property>
</Properties>
</file>